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F3" w:rsidRDefault="00C872F3" w:rsidP="00233F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ГККП Детский сад «Балбобек» отдела образования, физической культуры и спорта Егиндыкольского района.</w:t>
      </w:r>
    </w:p>
    <w:p w:rsidR="00C872F3" w:rsidRDefault="00C872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 Темертасова Т.Н., Жигалова Е.Н.</w:t>
      </w:r>
    </w:p>
    <w:p w:rsidR="00C872F3" w:rsidRPr="007571DF" w:rsidRDefault="00C872F3">
      <w:pPr>
        <w:rPr>
          <w:rFonts w:ascii="Times New Roman" w:hAnsi="Times New Roman"/>
          <w:b/>
          <w:sz w:val="28"/>
          <w:szCs w:val="28"/>
        </w:rPr>
      </w:pPr>
      <w:r w:rsidRPr="007571DF">
        <w:rPr>
          <w:rFonts w:ascii="Times New Roman" w:hAnsi="Times New Roman"/>
          <w:b/>
          <w:sz w:val="28"/>
          <w:szCs w:val="28"/>
        </w:rPr>
        <w:t xml:space="preserve">                    Протокол родительского собрания.</w:t>
      </w:r>
    </w:p>
    <w:p w:rsidR="00C872F3" w:rsidRDefault="00C872F3">
      <w:pPr>
        <w:rPr>
          <w:rFonts w:ascii="Times New Roman" w:hAnsi="Times New Roman"/>
          <w:sz w:val="28"/>
          <w:szCs w:val="28"/>
        </w:rPr>
      </w:pPr>
      <w:r w:rsidRPr="007571DF">
        <w:rPr>
          <w:rFonts w:ascii="Times New Roman" w:hAnsi="Times New Roman"/>
          <w:b/>
          <w:sz w:val="28"/>
          <w:szCs w:val="28"/>
        </w:rPr>
        <w:t>Тема собрания</w:t>
      </w:r>
      <w:r>
        <w:rPr>
          <w:rFonts w:ascii="Times New Roman" w:hAnsi="Times New Roman"/>
          <w:sz w:val="28"/>
          <w:szCs w:val="28"/>
        </w:rPr>
        <w:t xml:space="preserve"> «Какие игрушки нужны детям?»</w:t>
      </w:r>
    </w:p>
    <w:p w:rsidR="00C872F3" w:rsidRDefault="00C872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1.Выступление воспитателя. Консультация на тему «Какие игрушки нужны детям?»</w:t>
      </w:r>
    </w:p>
    <w:p w:rsidR="00C872F3" w:rsidRDefault="00C872F3">
      <w:pPr>
        <w:rPr>
          <w:rFonts w:ascii="Times New Roman" w:hAnsi="Times New Roman"/>
          <w:sz w:val="28"/>
          <w:szCs w:val="28"/>
        </w:rPr>
      </w:pPr>
      <w:r w:rsidRPr="00D0299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7.5pt;height:235.5pt;visibility:visible">
            <v:imagedata r:id="rId4" o:title=""/>
          </v:shape>
        </w:pict>
      </w:r>
    </w:p>
    <w:p w:rsidR="00C872F3" w:rsidRDefault="00C872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2.Анкетирование: Исследование игровых интересов детей.</w:t>
      </w:r>
    </w:p>
    <w:p w:rsidR="00C872F3" w:rsidRDefault="00C872F3">
      <w:pPr>
        <w:rPr>
          <w:rFonts w:ascii="Times New Roman" w:hAnsi="Times New Roman"/>
          <w:sz w:val="28"/>
          <w:szCs w:val="28"/>
        </w:rPr>
      </w:pPr>
      <w:r w:rsidRPr="00D0299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164.25pt;height:243pt;visibility:visible">
            <v:imagedata r:id="rId5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  <w:r w:rsidRPr="00D0299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style="width:283.5pt;height:204.75pt;visibility:visible">
            <v:imagedata r:id="rId6" o:title=""/>
          </v:shape>
        </w:pict>
      </w:r>
    </w:p>
    <w:p w:rsidR="00C872F3" w:rsidRDefault="00C872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– 8 марта.</w:t>
      </w:r>
    </w:p>
    <w:p w:rsidR="00C872F3" w:rsidRDefault="00C872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1.Обсуждение костюмов для танцев, на 8 марта.</w:t>
      </w:r>
    </w:p>
    <w:p w:rsidR="00C872F3" w:rsidRDefault="00C872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2.Оплата за детский сад.</w:t>
      </w:r>
    </w:p>
    <w:p w:rsidR="00C872F3" w:rsidRDefault="00C872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3.Весенние подделки. </w:t>
      </w:r>
    </w:p>
    <w:p w:rsidR="00C872F3" w:rsidRDefault="00C872F3">
      <w:pPr>
        <w:rPr>
          <w:rFonts w:ascii="Times New Roman" w:hAnsi="Times New Roman"/>
          <w:sz w:val="28"/>
          <w:szCs w:val="28"/>
        </w:rPr>
      </w:pPr>
      <w:r w:rsidRPr="00D0299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8" type="#_x0000_t75" style="width:468pt;height:263.25pt;visibility:visible">
            <v:imagedata r:id="rId7" o:title=""/>
          </v:shape>
        </w:pict>
      </w:r>
    </w:p>
    <w:p w:rsidR="00C872F3" w:rsidRPr="00AE7820" w:rsidRDefault="00C872F3">
      <w:pPr>
        <w:rPr>
          <w:rFonts w:ascii="Times New Roman" w:hAnsi="Times New Roman"/>
          <w:sz w:val="28"/>
          <w:szCs w:val="28"/>
        </w:rPr>
      </w:pPr>
    </w:p>
    <w:sectPr w:rsidR="00C872F3" w:rsidRPr="00AE7820" w:rsidSect="00BF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820"/>
    <w:rsid w:val="00233FD8"/>
    <w:rsid w:val="00544046"/>
    <w:rsid w:val="006D4B0E"/>
    <w:rsid w:val="007571DF"/>
    <w:rsid w:val="00AE7820"/>
    <w:rsid w:val="00BF6609"/>
    <w:rsid w:val="00C872F3"/>
    <w:rsid w:val="00CE0B60"/>
    <w:rsid w:val="00D0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74</Words>
  <Characters>426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2017-02-17T05:21:00Z</dcterms:created>
  <dcterms:modified xsi:type="dcterms:W3CDTF">2017-02-20T18:59:00Z</dcterms:modified>
</cp:coreProperties>
</file>